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178" w:type="dxa"/>
        <w:tblLook w:val="04A0" w:firstRow="1" w:lastRow="0" w:firstColumn="1" w:lastColumn="0" w:noHBand="0" w:noVBand="1"/>
      </w:tblPr>
      <w:tblGrid>
        <w:gridCol w:w="10178"/>
      </w:tblGrid>
      <w:tr w:rsidR="00EF0373" w14:paraId="75E6E75E" w14:textId="77777777">
        <w:trPr>
          <w:trHeight w:val="9915"/>
        </w:trPr>
        <w:tc>
          <w:tcPr>
            <w:tcW w:w="10178" w:type="dxa"/>
          </w:tcPr>
          <w:p w:rsidR="00EF0373" w:rsidRDefault="00EF0373" w14:paraId="6796EEA6" w14:textId="777777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 w:eastAsia="zh-CN" w:bidi="ar"/>
              </w:rPr>
            </w:pPr>
          </w:p>
          <w:tbl>
            <w:tblPr>
              <w:tblStyle w:val="TabloKlavuzu1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2680"/>
              <w:gridCol w:w="7100"/>
            </w:tblGrid>
            <w:tr w:rsidR="00EF0373" w14:paraId="4E183FC1" w14:textId="77777777">
              <w:trPr>
                <w:trHeight w:val="540"/>
              </w:trPr>
              <w:tc>
                <w:tcPr>
                  <w:tcW w:w="2680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</w:tcPr>
                <w:p w:rsidR="00EF0373" w:rsidRDefault="00000000" w14:paraId="244E5336" w14:textId="7777777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  <w:lang w:val="en-US" w:eastAsia="zh-CN" w:bidi="ar"/>
                    </w:rPr>
                    <w:t>Talep</w:t>
                  </w:r>
                  <w:proofErr w:type="spellEnd"/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  <w:lang w:val="en-US" w:eastAsia="zh-CN" w:bidi="ar"/>
                    </w:rPr>
                    <w:t xml:space="preserve"> Eden </w:t>
                  </w:r>
                  <w:proofErr w:type="spellStart"/>
                  <w:proofErr w:type="gramStart"/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  <w:lang w:val="en-US" w:eastAsia="zh-CN" w:bidi="ar"/>
                    </w:rPr>
                    <w:t>Birim</w:t>
                  </w:r>
                  <w:proofErr w:type="spellEnd"/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  <w:lang w:val="en-US" w:eastAsia="zh-CN" w:bidi="ar"/>
                    </w:rPr>
                    <w:t xml:space="preserve"> :</w:t>
                  </w:r>
                  <w:proofErr w:type="gramEnd"/>
                </w:p>
              </w:tc>
              <w:tc>
                <w:tcPr>
                  <w:tcW w:w="7100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</w:tcPr>
                <w:p w:rsidR="00EF0373" w:rsidRDefault="00EF0373" w14:paraId="6BDB1096" w14:textId="7777777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EF0373" w:rsidRDefault="00EF0373" w14:paraId="1352B34C" w14:textId="77777777">
            <w:pPr>
              <w:spacing w:after="0" w:line="240" w:lineRule="auto"/>
              <w:rPr>
                <w:bCs/>
              </w:rPr>
            </w:pPr>
          </w:p>
          <w:tbl>
            <w:tblPr>
              <w:tblStyle w:val="TabloKlavuzu1"/>
              <w:tblW w:w="9760" w:type="dxa"/>
              <w:jc w:val="center"/>
              <w:tblInd w:w="0" w:type="dxa"/>
              <w:tblLook w:val="04A0" w:firstRow="1" w:lastRow="0" w:firstColumn="1" w:lastColumn="0" w:noHBand="0" w:noVBand="1"/>
            </w:tblPr>
            <w:tblGrid>
              <w:gridCol w:w="830"/>
              <w:gridCol w:w="4574"/>
              <w:gridCol w:w="1000"/>
              <w:gridCol w:w="1824"/>
              <w:gridCol w:w="1532"/>
            </w:tblGrid>
            <w:tr w:rsidR="00EF0373" w14:paraId="3E7CC5FA" w14:textId="77777777">
              <w:trPr>
                <w:trHeight w:val="360"/>
                <w:jc w:val="center"/>
              </w:trPr>
              <w:tc>
                <w:tcPr>
                  <w:tcW w:w="830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vAlign w:val="center"/>
                </w:tcPr>
                <w:p w:rsidR="00EF0373" w:rsidRDefault="00000000" w14:paraId="66B51877" w14:textId="7777777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  <w:lang w:val="en-US" w:eastAsia="zh-CN" w:bidi="ar"/>
                    </w:rPr>
                    <w:t>No</w:t>
                  </w:r>
                </w:p>
              </w:tc>
              <w:tc>
                <w:tcPr>
                  <w:tcW w:w="4574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vAlign w:val="center"/>
                </w:tcPr>
                <w:p w:rsidR="00EF0373" w:rsidRDefault="00000000" w14:paraId="4C786D5D" w14:textId="7777777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  <w:lang w:val="en-US" w:eastAsia="zh-CN" w:bidi="ar"/>
                    </w:rPr>
                    <w:t xml:space="preserve">Demirbaş </w:t>
                  </w:r>
                  <w:proofErr w:type="spellStart"/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  <w:lang w:val="en-US" w:eastAsia="zh-CN" w:bidi="ar"/>
                    </w:rPr>
                    <w:t>Malzemenin</w:t>
                  </w:r>
                  <w:proofErr w:type="spellEnd"/>
                </w:p>
                <w:p w:rsidR="00EF0373" w:rsidRDefault="00000000" w14:paraId="43086459" w14:textId="7777777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  <w:lang w:val="en-US"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  <w:lang w:val="en-US" w:eastAsia="zh-CN" w:bidi="ar"/>
                    </w:rPr>
                    <w:t>Adı</w:t>
                  </w:r>
                  <w:proofErr w:type="spellEnd"/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  <w:lang w:val="en-US" w:eastAsia="zh-CN" w:bidi="ar"/>
                    </w:rPr>
                    <w:t xml:space="preserve"> / </w:t>
                  </w:r>
                  <w:proofErr w:type="spellStart"/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  <w:lang w:val="en-US" w:eastAsia="zh-CN" w:bidi="ar"/>
                    </w:rPr>
                    <w:t>Özellikleri</w:t>
                  </w:r>
                  <w:proofErr w:type="spellEnd"/>
                </w:p>
              </w:tc>
              <w:tc>
                <w:tcPr>
                  <w:tcW w:w="1000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vAlign w:val="center"/>
                </w:tcPr>
                <w:p w:rsidR="00EF0373" w:rsidRDefault="00000000" w14:paraId="33FE82D3" w14:textId="7777777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  <w:lang w:val="en-US" w:eastAsia="zh-CN" w:bidi="ar"/>
                    </w:rPr>
                    <w:t>Miktarı</w:t>
                  </w:r>
                  <w:proofErr w:type="spellEnd"/>
                </w:p>
              </w:tc>
              <w:tc>
                <w:tcPr>
                  <w:tcW w:w="1824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vAlign w:val="center"/>
                </w:tcPr>
                <w:p w:rsidR="00EF0373" w:rsidRDefault="00000000" w14:paraId="45ED9FFC" w14:textId="7777777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  <w:lang w:val="en-US" w:eastAsia="zh-CN" w:bidi="ar"/>
                    </w:rPr>
                    <w:t>Kişi</w:t>
                  </w:r>
                  <w:proofErr w:type="spellEnd"/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  <w:lang w:val="en-US"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  <w:lang w:val="en-US" w:eastAsia="zh-CN" w:bidi="ar"/>
                    </w:rPr>
                    <w:t>Kullanımı</w:t>
                  </w:r>
                  <w:proofErr w:type="spellEnd"/>
                </w:p>
                <w:p w:rsidR="00EF0373" w:rsidRDefault="00000000" w14:paraId="481F5D63" w14:textId="7777777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  <w:lang w:val="en-US" w:eastAsia="zh-CN" w:bidi="ar"/>
                    </w:rPr>
                    <w:t xml:space="preserve">(Ad – </w:t>
                  </w:r>
                  <w:proofErr w:type="spellStart"/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  <w:lang w:val="en-US" w:eastAsia="zh-CN" w:bidi="ar"/>
                    </w:rPr>
                    <w:t>Soyad</w:t>
                  </w:r>
                  <w:proofErr w:type="spellEnd"/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  <w:lang w:val="en-US" w:eastAsia="zh-CN" w:bidi="ar"/>
                    </w:rPr>
                    <w:t>)</w:t>
                  </w:r>
                </w:p>
              </w:tc>
              <w:tc>
                <w:tcPr>
                  <w:tcW w:w="1532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vAlign w:val="center"/>
                </w:tcPr>
                <w:p w:rsidR="00EF0373" w:rsidRDefault="00000000" w14:paraId="764E8CCF" w14:textId="7777777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  <w:lang w:val="en-US" w:eastAsia="zh-CN" w:bidi="ar"/>
                    </w:rPr>
                    <w:t>Ortak</w:t>
                  </w:r>
                  <w:proofErr w:type="spellEnd"/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  <w:lang w:val="en-US" w:eastAsia="zh-CN" w:bidi="ar"/>
                    </w:rPr>
                    <w:t xml:space="preserve"> Alan Kullanımı</w:t>
                  </w:r>
                </w:p>
              </w:tc>
            </w:tr>
            <w:tr w:rsidR="00EF0373" w:rsidTr="00766229" w14:paraId="3C6D057F" w14:textId="77777777">
              <w:trPr>
                <w:trHeight w:val="497"/>
                <w:jc w:val="center"/>
              </w:trPr>
              <w:tc>
                <w:tcPr>
                  <w:tcW w:w="830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vAlign w:val="center"/>
                </w:tcPr>
                <w:p w:rsidR="00EF0373" w:rsidRDefault="00EF0373" w14:paraId="53C3ED7F" w14:textId="7777777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574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vAlign w:val="center"/>
                </w:tcPr>
                <w:p w:rsidR="00EF0373" w:rsidRDefault="00EF0373" w14:paraId="1E7B0DA3" w14:textId="7777777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00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vAlign w:val="center"/>
                </w:tcPr>
                <w:p w:rsidR="00EF0373" w:rsidRDefault="00EF0373" w14:paraId="71C6DA4A" w14:textId="7777777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24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vAlign w:val="center"/>
                </w:tcPr>
                <w:p w:rsidR="00EF0373" w:rsidRDefault="00EF0373" w14:paraId="74B12BEF" w14:textId="7777777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32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vAlign w:val="center"/>
                </w:tcPr>
                <w:p w:rsidR="00EF0373" w:rsidRDefault="00EF0373" w14:paraId="4BEF751F" w14:textId="7777777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EF0373" w:rsidTr="00766229" w14:paraId="05E535E9" w14:textId="77777777">
              <w:trPr>
                <w:trHeight w:val="546"/>
                <w:jc w:val="center"/>
              </w:trPr>
              <w:tc>
                <w:tcPr>
                  <w:tcW w:w="830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vAlign w:val="center"/>
                </w:tcPr>
                <w:p w:rsidR="00EF0373" w:rsidRDefault="00EF0373" w14:paraId="3D78ADCE" w14:textId="7777777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574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vAlign w:val="center"/>
                </w:tcPr>
                <w:p w:rsidR="00EF0373" w:rsidRDefault="00EF0373" w14:paraId="59B09B6A" w14:textId="7777777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00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vAlign w:val="center"/>
                </w:tcPr>
                <w:p w:rsidR="00EF0373" w:rsidRDefault="00EF0373" w14:paraId="67471AB4" w14:textId="7777777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24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vAlign w:val="center"/>
                </w:tcPr>
                <w:p w:rsidR="00EF0373" w:rsidRDefault="00EF0373" w14:paraId="2DD86C7E" w14:textId="7777777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32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vAlign w:val="center"/>
                </w:tcPr>
                <w:p w:rsidR="00EF0373" w:rsidRDefault="00EF0373" w14:paraId="62C6F656" w14:textId="7777777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EF0373" w:rsidTr="00766229" w14:paraId="2EAE4860" w14:textId="77777777">
              <w:trPr>
                <w:trHeight w:val="582"/>
                <w:jc w:val="center"/>
              </w:trPr>
              <w:tc>
                <w:tcPr>
                  <w:tcW w:w="830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vAlign w:val="center"/>
                </w:tcPr>
                <w:p w:rsidR="00EF0373" w:rsidRDefault="00EF0373" w14:paraId="4551D801" w14:textId="7777777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574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vAlign w:val="center"/>
                </w:tcPr>
                <w:p w:rsidR="00EF0373" w:rsidRDefault="00EF0373" w14:paraId="6FD86638" w14:textId="7777777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00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vAlign w:val="center"/>
                </w:tcPr>
                <w:p w:rsidR="00EF0373" w:rsidRDefault="00EF0373" w14:paraId="5BD65399" w14:textId="7777777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24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vAlign w:val="center"/>
                </w:tcPr>
                <w:p w:rsidR="00EF0373" w:rsidRDefault="00EF0373" w14:paraId="48520C18" w14:textId="7777777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32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vAlign w:val="center"/>
                </w:tcPr>
                <w:p w:rsidR="00EF0373" w:rsidRDefault="00EF0373" w14:paraId="0EA6C3B2" w14:textId="7777777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EF0373" w14:paraId="354E5E3B" w14:textId="77777777">
              <w:trPr>
                <w:trHeight w:val="560"/>
                <w:jc w:val="center"/>
              </w:trPr>
              <w:tc>
                <w:tcPr>
                  <w:tcW w:w="830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vAlign w:val="center"/>
                </w:tcPr>
                <w:p w:rsidR="00EF0373" w:rsidRDefault="00EF0373" w14:paraId="6F1B5401" w14:textId="7777777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574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vAlign w:val="center"/>
                </w:tcPr>
                <w:p w:rsidR="00EF0373" w:rsidRDefault="00EF0373" w14:paraId="06728EFF" w14:textId="7777777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00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vAlign w:val="center"/>
                </w:tcPr>
                <w:p w:rsidR="00EF0373" w:rsidRDefault="00EF0373" w14:paraId="73E47E03" w14:textId="7777777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24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vAlign w:val="center"/>
                </w:tcPr>
                <w:p w:rsidR="00EF0373" w:rsidRDefault="00EF0373" w14:paraId="1FC32DD5" w14:textId="7777777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32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vAlign w:val="center"/>
                </w:tcPr>
                <w:p w:rsidR="00EF0373" w:rsidRDefault="00EF0373" w14:paraId="1DC1F7DB" w14:textId="7777777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EF0373" w14:paraId="2A488FAB" w14:textId="77777777">
              <w:trPr>
                <w:trHeight w:val="560"/>
                <w:jc w:val="center"/>
              </w:trPr>
              <w:tc>
                <w:tcPr>
                  <w:tcW w:w="830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vAlign w:val="center"/>
                </w:tcPr>
                <w:p w:rsidR="00EF0373" w:rsidRDefault="00EF0373" w14:paraId="1A81D6D3" w14:textId="7777777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574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vAlign w:val="center"/>
                </w:tcPr>
                <w:p w:rsidR="00EF0373" w:rsidRDefault="00EF0373" w14:paraId="021B2AE2" w14:textId="7777777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00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vAlign w:val="center"/>
                </w:tcPr>
                <w:p w:rsidR="00EF0373" w:rsidRDefault="00EF0373" w14:paraId="6748C57D" w14:textId="7777777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24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vAlign w:val="center"/>
                </w:tcPr>
                <w:p w:rsidR="00EF0373" w:rsidRDefault="00EF0373" w14:paraId="6DCD3EC0" w14:textId="7777777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32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vAlign w:val="center"/>
                </w:tcPr>
                <w:p w:rsidR="00EF0373" w:rsidRDefault="00EF0373" w14:paraId="75ED43A2" w14:textId="7777777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EF0373" w14:paraId="0B71FCDE" w14:textId="77777777">
              <w:trPr>
                <w:trHeight w:val="560"/>
                <w:jc w:val="center"/>
              </w:trPr>
              <w:tc>
                <w:tcPr>
                  <w:tcW w:w="830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vAlign w:val="center"/>
                </w:tcPr>
                <w:p w:rsidR="00EF0373" w:rsidRDefault="00EF0373" w14:paraId="3CBC69AA" w14:textId="7777777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574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vAlign w:val="center"/>
                </w:tcPr>
                <w:p w:rsidR="00EF0373" w:rsidRDefault="00EF0373" w14:paraId="232E70BB" w14:textId="7777777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00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vAlign w:val="center"/>
                </w:tcPr>
                <w:p w:rsidR="00EF0373" w:rsidRDefault="00EF0373" w14:paraId="47A784D5" w14:textId="7777777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24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vAlign w:val="center"/>
                </w:tcPr>
                <w:p w:rsidR="00EF0373" w:rsidRDefault="00EF0373" w14:paraId="009FC37D" w14:textId="7777777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32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vAlign w:val="center"/>
                </w:tcPr>
                <w:p w:rsidR="00EF0373" w:rsidRDefault="00EF0373" w14:paraId="0C1B394D" w14:textId="7777777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EF0373" w14:paraId="5BAF3812" w14:textId="77777777">
              <w:trPr>
                <w:trHeight w:val="560"/>
                <w:jc w:val="center"/>
              </w:trPr>
              <w:tc>
                <w:tcPr>
                  <w:tcW w:w="830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vAlign w:val="center"/>
                </w:tcPr>
                <w:p w:rsidR="00EF0373" w:rsidRDefault="00EF0373" w14:paraId="2EFE90FA" w14:textId="7777777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574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vAlign w:val="center"/>
                </w:tcPr>
                <w:p w:rsidR="00EF0373" w:rsidRDefault="00EF0373" w14:paraId="770C8B1D" w14:textId="7777777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00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vAlign w:val="center"/>
                </w:tcPr>
                <w:p w:rsidR="00EF0373" w:rsidRDefault="00EF0373" w14:paraId="3741DA40" w14:textId="7777777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24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vAlign w:val="center"/>
                </w:tcPr>
                <w:p w:rsidR="00EF0373" w:rsidRDefault="00EF0373" w14:paraId="745E8B1C" w14:textId="7777777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32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vAlign w:val="center"/>
                </w:tcPr>
                <w:p w:rsidR="00EF0373" w:rsidRDefault="00EF0373" w14:paraId="6A0BA469" w14:textId="7777777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EF0373" w14:paraId="78804F18" w14:textId="77777777">
              <w:trPr>
                <w:trHeight w:val="560"/>
                <w:jc w:val="center"/>
              </w:trPr>
              <w:tc>
                <w:tcPr>
                  <w:tcW w:w="830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vAlign w:val="center"/>
                </w:tcPr>
                <w:p w:rsidR="00EF0373" w:rsidRDefault="00EF0373" w14:paraId="6C06E1E7" w14:textId="7777777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574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vAlign w:val="center"/>
                </w:tcPr>
                <w:p w:rsidR="00EF0373" w:rsidRDefault="00EF0373" w14:paraId="5F15532D" w14:textId="7777777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00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vAlign w:val="center"/>
                </w:tcPr>
                <w:p w:rsidR="00EF0373" w:rsidRDefault="00EF0373" w14:paraId="5024D3B7" w14:textId="7777777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24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vAlign w:val="center"/>
                </w:tcPr>
                <w:p w:rsidR="00EF0373" w:rsidRDefault="00EF0373" w14:paraId="2FDB02AD" w14:textId="7777777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32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vAlign w:val="center"/>
                </w:tcPr>
                <w:p w:rsidR="00EF0373" w:rsidRDefault="00EF0373" w14:paraId="00026F9B" w14:textId="7777777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EF0373" w:rsidRDefault="00EF0373" w14:paraId="3F2CBA45" w14:textId="77777777">
            <w:pPr>
              <w:spacing w:after="0" w:line="240" w:lineRule="auto"/>
              <w:rPr>
                <w:bCs/>
              </w:rPr>
            </w:pPr>
          </w:p>
          <w:tbl>
            <w:tblPr>
              <w:tblStyle w:val="TabloKlavuzu1"/>
              <w:tblW w:w="9760" w:type="dxa"/>
              <w:jc w:val="center"/>
              <w:tblInd w:w="0" w:type="dxa"/>
              <w:tblLook w:val="04A0" w:firstRow="1" w:lastRow="0" w:firstColumn="1" w:lastColumn="0" w:noHBand="0" w:noVBand="1"/>
            </w:tblPr>
            <w:tblGrid>
              <w:gridCol w:w="4950"/>
              <w:gridCol w:w="4810"/>
            </w:tblGrid>
            <w:tr w:rsidR="00EF0373" w:rsidTr="00766229" w14:paraId="15309460" w14:textId="77777777">
              <w:trPr>
                <w:trHeight w:val="2020"/>
                <w:jc w:val="center"/>
              </w:trPr>
              <w:tc>
                <w:tcPr>
                  <w:tcW w:w="4940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</w:tcPr>
                <w:p w:rsidR="00EF0373" w:rsidRDefault="00EF0373" w14:paraId="31F2C4B4" w14:textId="7777777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EF0373" w:rsidRDefault="00000000" w14:paraId="49710CD9" w14:textId="7777777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  <w:lang w:val="en-US" w:eastAsia="zh-CN" w:bidi="ar"/>
                    </w:rPr>
                    <w:t>…../…../……..</w:t>
                  </w:r>
                </w:p>
                <w:p w:rsidR="00EF0373" w:rsidRDefault="00EF0373" w14:paraId="1106CA69" w14:textId="7777777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EF0373" w:rsidRDefault="00000000" w14:paraId="4C8FCEFF" w14:textId="7777777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  <w:lang w:val="en-US" w:eastAsia="zh-CN" w:bidi="ar"/>
                    </w:rPr>
                    <w:t>Talep</w:t>
                  </w:r>
                  <w:proofErr w:type="spellEnd"/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  <w:lang w:val="en-US" w:eastAsia="zh-CN" w:bidi="ar"/>
                    </w:rPr>
                    <w:t xml:space="preserve"> Eden </w:t>
                  </w:r>
                </w:p>
                <w:p w:rsidR="00EF0373" w:rsidRDefault="00EF0373" w14:paraId="4404F6F6" w14:textId="7777777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F0373" w:rsidRDefault="00EF0373" w14:paraId="0D830B8B" w14:textId="7777777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EF0373" w:rsidRDefault="00EF0373" w14:paraId="775E949B" w14:textId="7777777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EF0373" w:rsidRDefault="00000000" w14:paraId="0277F898" w14:textId="7777777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  <w:lang w:val="en-US" w:eastAsia="zh-CN" w:bidi="ar"/>
                    </w:rPr>
                    <w:t>(</w:t>
                  </w:r>
                  <w:proofErr w:type="spellStart"/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  <w:lang w:val="en-US" w:eastAsia="zh-CN" w:bidi="ar"/>
                    </w:rPr>
                    <w:t>Kişi</w:t>
                  </w:r>
                  <w:proofErr w:type="spellEnd"/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  <w:lang w:val="en-US"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  <w:lang w:val="en-US" w:eastAsia="zh-CN" w:bidi="ar"/>
                    </w:rPr>
                    <w:t>Kullanımı</w:t>
                  </w:r>
                  <w:proofErr w:type="spellEnd"/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  <w:lang w:val="en-US" w:eastAsia="zh-CN" w:bidi="ar"/>
                    </w:rPr>
                    <w:t>)</w:t>
                  </w:r>
                </w:p>
                <w:p w:rsidR="00EF0373" w:rsidRDefault="00000000" w14:paraId="4F88A37A" w14:textId="7777777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  <w:lang w:val="en-US" w:eastAsia="zh-CN" w:bidi="ar"/>
                    </w:rPr>
                    <w:t>veya</w:t>
                  </w:r>
                  <w:proofErr w:type="spellEnd"/>
                </w:p>
                <w:p w:rsidR="00EF0373" w:rsidRDefault="00000000" w14:paraId="47F46B5E" w14:textId="77777777">
                  <w:pPr>
                    <w:spacing w:after="0" w:line="240" w:lineRule="auto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  <w:lang w:val="en-US" w:eastAsia="zh-CN" w:bidi="ar"/>
                    </w:rPr>
                    <w:t xml:space="preserve">(……. </w:t>
                  </w:r>
                  <w:proofErr w:type="spellStart"/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  <w:lang w:val="en-US" w:eastAsia="zh-CN" w:bidi="ar"/>
                    </w:rPr>
                    <w:t>Bölümü</w:t>
                  </w:r>
                  <w:proofErr w:type="spellEnd"/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  <w:lang w:val="en-US" w:eastAsia="zh-CN" w:bidi="ar"/>
                    </w:rPr>
                    <w:t xml:space="preserve"> Taşınır </w:t>
                  </w:r>
                  <w:proofErr w:type="spellStart"/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  <w:lang w:val="en-US" w:eastAsia="zh-CN" w:bidi="ar"/>
                    </w:rPr>
                    <w:t>İstek</w:t>
                  </w:r>
                  <w:proofErr w:type="spellEnd"/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  <w:lang w:val="en-US"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  <w:lang w:val="en-US" w:eastAsia="zh-CN" w:bidi="ar"/>
                    </w:rPr>
                    <w:t>Yetkilisi</w:t>
                  </w:r>
                  <w:proofErr w:type="spellEnd"/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  <w:lang w:val="en-US" w:eastAsia="zh-CN" w:bidi="ar"/>
                    </w:rPr>
                    <w:t xml:space="preserve">) </w:t>
                  </w:r>
                </w:p>
                <w:p w:rsidR="00EF0373" w:rsidRDefault="00EF0373" w14:paraId="06C7E326" w14:textId="77777777">
                  <w:pPr>
                    <w:spacing w:after="0" w:line="240" w:lineRule="auto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  <w:lang w:val="en-US" w:eastAsia="zh-CN" w:bidi="ar"/>
                    </w:rPr>
                  </w:pPr>
                </w:p>
              </w:tc>
              <w:tc>
                <w:tcPr>
                  <w:tcW w:w="4800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</w:tcPr>
                <w:p w:rsidR="00EF0373" w:rsidRDefault="00EF0373" w14:paraId="3D61CECB" w14:textId="7777777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EF0373" w:rsidRDefault="00000000" w14:paraId="6C471F1B" w14:textId="7777777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  <w:lang w:val="en-US" w:eastAsia="zh-CN" w:bidi="ar"/>
                    </w:rPr>
                    <w:t>…../…../……..</w:t>
                  </w:r>
                </w:p>
                <w:p w:rsidR="00EF0373" w:rsidRDefault="00EF0373" w14:paraId="7F813515" w14:textId="7777777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EF0373" w:rsidRDefault="00000000" w14:paraId="1ADE6496" w14:textId="7777777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  <w:lang w:val="en-US" w:eastAsia="zh-CN" w:bidi="ar"/>
                    </w:rPr>
                    <w:t>Taşınır</w:t>
                  </w:r>
                  <w:proofErr w:type="spellEnd"/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  <w:lang w:val="en-US"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  <w:lang w:val="en-US" w:eastAsia="zh-CN" w:bidi="ar"/>
                    </w:rPr>
                    <w:t>Kayıt</w:t>
                  </w:r>
                  <w:proofErr w:type="spellEnd"/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  <w:lang w:val="en-US"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  <w:lang w:val="en-US" w:eastAsia="zh-CN" w:bidi="ar"/>
                    </w:rPr>
                    <w:t>Yetkilisi</w:t>
                  </w:r>
                  <w:proofErr w:type="spellEnd"/>
                </w:p>
                <w:p w:rsidR="00EF0373" w:rsidRDefault="00EF0373" w14:paraId="60C58F01" w14:textId="7777777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EF0373" w:rsidRDefault="00EF0373" w14:paraId="160C0244" w14:textId="7777777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EF0373" w:rsidRDefault="00EF0373" w14:paraId="65BFA991" w14:textId="7777777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EF0373" w:rsidRDefault="00000000" w14:paraId="04D908BB" w14:textId="7777777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  <w:lang w:val="en-US" w:eastAsia="zh-CN" w:bidi="ar"/>
                    </w:rPr>
                    <w:t>Talep</w:t>
                  </w:r>
                  <w:proofErr w:type="spellEnd"/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  <w:lang w:val="en-US"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  <w:lang w:val="en-US" w:eastAsia="zh-CN" w:bidi="ar"/>
                    </w:rPr>
                    <w:t>edilen</w:t>
                  </w:r>
                  <w:proofErr w:type="spellEnd"/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  <w:lang w:val="en-US"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  <w:lang w:val="en-US" w:eastAsia="zh-CN" w:bidi="ar"/>
                    </w:rPr>
                    <w:t>demirbaş</w:t>
                  </w:r>
                  <w:proofErr w:type="spellEnd"/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  <w:lang w:val="en-US"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  <w:lang w:val="en-US" w:eastAsia="zh-CN" w:bidi="ar"/>
                    </w:rPr>
                    <w:t>malzemeler</w:t>
                  </w:r>
                  <w:proofErr w:type="spellEnd"/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  <w:lang w:val="en-US"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  <w:lang w:val="en-US" w:eastAsia="zh-CN" w:bidi="ar"/>
                    </w:rPr>
                    <w:t>teslim</w:t>
                  </w:r>
                  <w:proofErr w:type="spellEnd"/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  <w:lang w:val="en-US"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  <w:lang w:val="en-US" w:eastAsia="zh-CN" w:bidi="ar"/>
                    </w:rPr>
                    <w:t>edilmiştir</w:t>
                  </w:r>
                  <w:proofErr w:type="spellEnd"/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  <w:lang w:val="en-US" w:eastAsia="zh-CN" w:bidi="ar"/>
                    </w:rPr>
                    <w:t>.</w:t>
                  </w:r>
                </w:p>
              </w:tc>
            </w:tr>
          </w:tbl>
          <w:p w:rsidR="00EF0373" w:rsidP="00766229" w:rsidRDefault="00000000" w14:paraId="66A8D456" w14:textId="094D4488">
            <w:pPr>
              <w:spacing w:line="256" w:lineRule="auto"/>
              <w:jc w:val="both"/>
              <w:rPr>
                <w:bCs/>
              </w:rPr>
            </w:pPr>
            <w:r>
              <w:rPr>
                <w:rFonts w:ascii="Times New Roman" w:hAnsi="Times New Roman" w:eastAsia="Calibri" w:cs="Times New Roman"/>
                <w:b/>
                <w:lang w:val="tr" w:eastAsia="zh-CN" w:bidi="ar"/>
              </w:rPr>
              <w:t>*Bu form ‘demirbaş’ malzemeler için kullanılacak olup, tüketim malzemeleri için Taşınır Kayıt ve Yönetim Sisteminden ‘Taşınır İstek Belgesi’ oluşturulmalıdır.</w:t>
            </w:r>
          </w:p>
        </w:tc>
      </w:tr>
    </w:tbl>
    <w:p w:rsidR="00EF0373" w:rsidRDefault="00EF0373" w14:paraId="3646F237" w14:textId="77777777"/>
    <w:sectPr w:rsidR="00EF0373">
      <w:footerReference r:id="Ra42c1f7083f54d08"/>
      <w:headerReference w:type="default" r:id="rId7"/>
      <w:footerReference w:type="default" r:id="rId8"/>
      <w:pgSz w:w="11906" w:h="16838"/>
      <w:pgMar w:top="1134" w:right="454" w:bottom="45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FB47C" w14:textId="77777777" w:rsidR="00200E18" w:rsidRDefault="00200E18">
      <w:pPr>
        <w:spacing w:line="240" w:lineRule="auto"/>
      </w:pPr>
      <w:r>
        <w:separator/>
      </w:r>
    </w:p>
  </w:endnote>
  <w:endnote w:type="continuationSeparator" w:id="0">
    <w:p w14:paraId="52297C63" w14:textId="77777777" w:rsidR="00200E18" w:rsidRDefault="00200E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0373" w:rsidRDefault="00EF0373" w14:paraId="1C6EEE3A" w14:textId="77777777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"Trabzon Üniversitesi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08679" w14:textId="77777777" w:rsidR="00200E18" w:rsidRDefault="00200E18">
      <w:pPr>
        <w:spacing w:after="0"/>
      </w:pPr>
      <w:r>
        <w:separator/>
      </w:r>
    </w:p>
  </w:footnote>
  <w:footnote w:type="continuationSeparator" w:id="0">
    <w:p w14:paraId="128F35B8" w14:textId="77777777" w:rsidR="00200E18" w:rsidRDefault="00200E18">
      <w:pPr>
        <w:spacing w:after="0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122"/>
      <w:gridCol w:w="5391"/>
      <w:gridCol w:w="2688"/>
    </w:tblGrid>
    <w:tr w:rsidR="00EF0373" w14:paraId="03DDB93C" w14:textId="77777777">
      <w:trPr>
        <w:trHeight w:val="1124"/>
      </w:trPr>
      <w:tc>
        <w:tcPr>
          <w:tcW w:w="2122" w:type="dxa"/>
          <w:vMerge w:val="restart"/>
          <w:noWrap/>
          <w:vAlign w:val="center"/>
        </w:tcPr>
        <w:p w:rsidR="00EF0373" w:rsidRDefault="00000000" w14:paraId="5ED2D7FC" w14:textId="77777777">
          <w:pPr>
            <w:spacing w:after="0" w:line="240" w:lineRule="auto"/>
            <w:ind w:left="214" w:hanging="214"/>
            <w:rPr>
              <w:lang w:eastAsia="tr-TR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editId="66307E64" wp14:anchorId="74FE9895">
                <wp:simplePos x="0" y="0"/>
                <wp:positionH relativeFrom="column">
                  <wp:posOffset>203835</wp:posOffset>
                </wp:positionH>
                <wp:positionV relativeFrom="paragraph">
                  <wp:posOffset>-437515</wp:posOffset>
                </wp:positionV>
                <wp:extent cx="743585" cy="754380"/>
                <wp:effectExtent l="0" t="0" r="0" b="7620"/>
                <wp:wrapNone/>
                <wp:docPr id="5" name="Resim 5" descr="https://kid.trabzon.edu.tr/Share/8347A1FB6B6E98BCF1810516920C47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Resim 5" descr="https://kid.trabzon.edu.tr/Share/8347A1FB6B6E98BCF1810516920C47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3585" cy="754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Calibri" w:hAnsi="Calibri" w:eastAsia="Times New Roman" w:cs="Times New Roman"/>
              <w:color w:val="000000"/>
              <w:lang w:eastAsia="tr-TR"/>
            </w:rPr>
            <w:t> </w:t>
          </w:r>
        </w:p>
      </w:tc>
      <w:tc>
        <w:tcPr>
          <w:tcW w:w="5391" w:type="dxa"/>
          <w:noWrap/>
          <w:vAlign w:val="center"/>
        </w:tcPr>
        <w:p w:rsidR="00EF0373" w:rsidRDefault="00000000" w14:paraId="59B4C246" w14:textId="77777777">
          <w:pPr>
            <w:spacing w:after="0" w:line="240" w:lineRule="auto"/>
            <w:jc w:val="center"/>
            <w:rPr>
              <w:rFonts w:ascii="Calibri" w:hAnsi="Calibri" w:eastAsia="Times New Roman" w:cs="Times New Roman"/>
              <w:b/>
              <w:bCs/>
              <w:sz w:val="24"/>
              <w:szCs w:val="24"/>
              <w:lang w:eastAsia="tr-TR"/>
            </w:rPr>
          </w:pPr>
          <w:r>
            <w:rPr>
              <w:rFonts w:ascii="Calibri" w:hAnsi="Calibri" w:eastAsia="Times New Roman" w:cs="Times New Roman"/>
              <w:b/>
              <w:bCs/>
              <w:sz w:val="24"/>
              <w:szCs w:val="24"/>
              <w:lang w:eastAsia="tr-TR"/>
            </w:rPr>
            <w:t xml:space="preserve">T.C. </w:t>
          </w:r>
        </w:p>
        <w:p w:rsidR="00EF0373" w:rsidRDefault="00000000" w14:paraId="068DEE92" w14:textId="77777777">
          <w:pPr>
            <w:spacing w:after="0" w:line="240" w:lineRule="auto"/>
            <w:jc w:val="center"/>
            <w:rPr>
              <w:rFonts w:ascii="Calibri" w:hAnsi="Calibri" w:eastAsia="Times New Roman" w:cs="Times New Roman"/>
              <w:b/>
              <w:bCs/>
              <w:sz w:val="24"/>
              <w:szCs w:val="24"/>
              <w:lang w:eastAsia="tr-TR"/>
            </w:rPr>
          </w:pPr>
          <w:r>
            <w:rPr>
              <w:rFonts w:ascii="Calibri" w:hAnsi="Calibri" w:eastAsia="Times New Roman" w:cs="Times New Roman"/>
              <w:b/>
              <w:bCs/>
              <w:sz w:val="24"/>
              <w:szCs w:val="24"/>
              <w:lang w:eastAsia="tr-TR"/>
            </w:rPr>
            <w:t>TRABZON ÜNİVERSİTESİ</w:t>
          </w:r>
        </w:p>
        <w:p w:rsidR="00EF0373" w:rsidRDefault="00000000" w14:paraId="0E06032D" w14:textId="77777777">
          <w:pPr>
            <w:spacing w:after="0" w:line="240" w:lineRule="auto"/>
            <w:jc w:val="center"/>
            <w:rPr>
              <w:rFonts w:ascii="Calibri" w:hAnsi="Calibri" w:eastAsia="Times New Roman" w:cs="Times New Roman"/>
              <w:b/>
              <w:bCs/>
              <w:sz w:val="24"/>
              <w:szCs w:val="24"/>
              <w:lang w:eastAsia="tr-TR"/>
            </w:rPr>
          </w:pPr>
          <w:r>
            <w:rPr>
              <w:rFonts w:ascii="Calibri" w:hAnsi="Calibri" w:eastAsia="Times New Roman" w:cs="Times New Roman"/>
              <w:b/>
              <w:bCs/>
              <w:sz w:val="24"/>
              <w:szCs w:val="24"/>
              <w:lang w:eastAsia="tr-TR"/>
            </w:rPr>
            <w:t>İdari ve Mali İşler Daire Başkanlığı</w:t>
          </w:r>
        </w:p>
      </w:tc>
      <w:tc>
        <w:tcPr>
          <w:tcW w:w="2688" w:type="dxa"/>
          <w:noWrap/>
          <w:vAlign w:val="center"/>
        </w:tcPr>
        <w:p w:rsidR="00EF0373" w:rsidRDefault="00EF0373" w14:paraId="17B4884D" w14:textId="77777777">
          <w:pPr>
            <w:spacing w:after="0" w:line="240" w:lineRule="auto"/>
            <w:rPr>
              <w:rFonts w:ascii="Times New Roman" w:hAnsi="Times New Roman" w:eastAsia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EF0373" w14:paraId="7B9A9FDE" w14:textId="77777777">
      <w:trPr>
        <w:trHeight w:val="20"/>
      </w:trPr>
      <w:tc>
        <w:tcPr>
          <w:tcW w:w="2122" w:type="dxa"/>
          <w:vMerge/>
          <w:noWrap/>
          <w:vAlign w:val="center"/>
        </w:tcPr>
        <w:p w:rsidR="00EF0373" w:rsidRDefault="00EF0373" w14:paraId="6C17DC4E" w14:textId="77777777">
          <w:pPr>
            <w:spacing w:after="0" w:line="240" w:lineRule="auto"/>
            <w:ind w:left="214" w:hanging="214"/>
            <w:rPr>
              <w:rFonts w:ascii="Calibri" w:hAnsi="Calibri" w:eastAsia="Times New Roman" w:cs="Times New Roman"/>
              <w:color w:val="000000"/>
              <w:lang w:eastAsia="tr-TR"/>
            </w:rPr>
          </w:pPr>
        </w:p>
      </w:tc>
      <w:tc>
        <w:tcPr>
          <w:tcW w:w="5391" w:type="dxa"/>
          <w:vMerge w:val="restart"/>
          <w:noWrap/>
          <w:vAlign w:val="center"/>
        </w:tcPr>
        <w:p w:rsidR="00EF0373" w:rsidRDefault="00000000" w14:paraId="6A6B8E4D" w14:textId="77777777">
          <w:pPr>
            <w:spacing w:after="0" w:line="240" w:lineRule="auto"/>
            <w:jc w:val="center"/>
            <w:rPr>
              <w:rFonts w:ascii="Calibri" w:hAnsi="Calibri" w:eastAsia="Times New Roman" w:cs="Times New Roman"/>
              <w:b/>
              <w:bCs/>
              <w:sz w:val="24"/>
              <w:szCs w:val="24"/>
              <w:lang w:eastAsia="tr-TR"/>
            </w:rPr>
          </w:pPr>
          <w:r>
            <w:rPr>
              <w:rFonts w:ascii="Calibri" w:hAnsi="Calibri" w:eastAsia="Times New Roman" w:cs="Times New Roman"/>
              <w:b/>
              <w:bCs/>
              <w:sz w:val="24"/>
              <w:szCs w:val="24"/>
              <w:lang w:eastAsia="tr-TR"/>
            </w:rPr>
            <w:t> DEMİRBAŞ TALEP FORMU</w:t>
          </w:r>
        </w:p>
      </w:tc>
      <w:tc>
        <w:tcPr>
          <w:tcW w:w="2688" w:type="dxa"/>
          <w:noWrap/>
          <w:vAlign w:val="center"/>
        </w:tcPr>
        <w:p w:rsidR="00EF0373" w:rsidRDefault="00000000" w14:paraId="3B3F0474" w14:textId="77777777">
          <w:pPr>
            <w:spacing w:after="0" w:line="240" w:lineRule="auto"/>
            <w:rPr>
              <w:rFonts w:ascii="Times New Roman" w:hAnsi="Times New Roman" w:eastAsia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hAnsi="Times New Roman" w:eastAsia="Times New Roman" w:cs="Times New Roman"/>
              <w:bCs/>
              <w:color w:val="000000"/>
              <w:sz w:val="20"/>
              <w:szCs w:val="20"/>
              <w:lang w:eastAsia="tr-TR"/>
            </w:rPr>
            <w:t>Doküman No: KYS-FR/DB‐IMI/01</w:t>
          </w:r>
        </w:p>
      </w:tc>
    </w:tr>
    <w:tr w:rsidR="00EF0373" w14:paraId="2880610B" w14:textId="77777777">
      <w:trPr>
        <w:trHeight w:val="20"/>
      </w:trPr>
      <w:tc>
        <w:tcPr>
          <w:tcW w:w="2122" w:type="dxa"/>
          <w:vMerge/>
          <w:vAlign w:val="center"/>
        </w:tcPr>
        <w:p w:rsidR="00EF0373" w:rsidRDefault="00EF0373" w14:paraId="75F3FDA8" w14:textId="77777777">
          <w:pPr>
            <w:spacing w:after="0" w:line="240" w:lineRule="auto"/>
            <w:rPr>
              <w:rFonts w:ascii="Calibri" w:hAnsi="Calibri" w:eastAsia="Times New Roman" w:cs="Times New Roman"/>
              <w:color w:val="000000"/>
              <w:lang w:eastAsia="tr-TR"/>
            </w:rPr>
          </w:pPr>
        </w:p>
      </w:tc>
      <w:tc>
        <w:tcPr>
          <w:tcW w:w="5391" w:type="dxa"/>
          <w:vMerge/>
          <w:vAlign w:val="center"/>
        </w:tcPr>
        <w:p w:rsidR="00EF0373" w:rsidRDefault="00EF0373" w14:paraId="2C571988" w14:textId="77777777">
          <w:pPr>
            <w:spacing w:after="0" w:line="240" w:lineRule="auto"/>
            <w:jc w:val="center"/>
            <w:rPr>
              <w:rFonts w:ascii="Calibri" w:hAnsi="Calibri" w:eastAsia="Times New Roman" w:cs="Times New Roman"/>
              <w:b/>
              <w:bCs/>
              <w:color w:val="000000"/>
              <w:lang w:eastAsia="tr-TR"/>
            </w:rPr>
          </w:pPr>
        </w:p>
      </w:tc>
      <w:tc>
        <w:tcPr>
          <w:tcW w:w="2688" w:type="dxa"/>
          <w:noWrap/>
          <w:vAlign w:val="center"/>
        </w:tcPr>
        <w:p w:rsidR="00EF0373" w:rsidRDefault="00000000" w14:paraId="247B47DB" w14:textId="77777777">
          <w:pPr>
            <w:spacing w:after="0" w:line="240" w:lineRule="auto"/>
            <w:rPr>
              <w:rFonts w:ascii="Times New Roman" w:hAnsi="Times New Roman" w:eastAsia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hAnsi="Times New Roman" w:eastAsia="Times New Roman" w:cs="Times New Roman"/>
              <w:bCs/>
              <w:color w:val="000000"/>
              <w:sz w:val="20"/>
              <w:szCs w:val="20"/>
              <w:lang w:eastAsia="tr-TR"/>
            </w:rPr>
            <w:t>İlk Yayın Tarihi: 3.07.2026</w:t>
          </w:r>
        </w:p>
      </w:tc>
    </w:tr>
    <w:tr w:rsidR="00EF0373" w14:paraId="0F883DD0" w14:textId="77777777">
      <w:trPr>
        <w:trHeight w:val="20"/>
      </w:trPr>
      <w:tc>
        <w:tcPr>
          <w:tcW w:w="2122" w:type="dxa"/>
          <w:vMerge/>
          <w:vAlign w:val="center"/>
        </w:tcPr>
        <w:p w:rsidR="00EF0373" w:rsidRDefault="00EF0373" w14:paraId="6017BD95" w14:textId="77777777">
          <w:pPr>
            <w:spacing w:after="0" w:line="240" w:lineRule="auto"/>
            <w:rPr>
              <w:rFonts w:ascii="Calibri" w:hAnsi="Calibri" w:eastAsia="Times New Roman" w:cs="Times New Roman"/>
              <w:color w:val="000000"/>
              <w:lang w:eastAsia="tr-TR"/>
            </w:rPr>
          </w:pPr>
        </w:p>
      </w:tc>
      <w:tc>
        <w:tcPr>
          <w:tcW w:w="5391" w:type="dxa"/>
          <w:vMerge/>
          <w:vAlign w:val="center"/>
        </w:tcPr>
        <w:p w:rsidR="00EF0373" w:rsidRDefault="00EF0373" w14:paraId="09D0EE20" w14:textId="77777777">
          <w:pPr>
            <w:spacing w:after="0" w:line="240" w:lineRule="auto"/>
            <w:jc w:val="center"/>
            <w:rPr>
              <w:rFonts w:ascii="Calibri" w:hAnsi="Calibri" w:eastAsia="Times New Roman" w:cs="Times New Roman"/>
              <w:b/>
              <w:bCs/>
              <w:color w:val="000000"/>
              <w:lang w:eastAsia="tr-TR"/>
            </w:rPr>
          </w:pPr>
        </w:p>
      </w:tc>
      <w:tc>
        <w:tcPr>
          <w:tcW w:w="2688" w:type="dxa"/>
          <w:noWrap/>
          <w:vAlign w:val="center"/>
        </w:tcPr>
        <w:p w:rsidR="00EF0373" w:rsidRDefault="00000000" w14:paraId="2F4BF1CE" w14:textId="77777777">
          <w:pPr>
            <w:spacing w:after="0" w:line="240" w:lineRule="auto"/>
            <w:rPr>
              <w:rFonts w:ascii="Times New Roman" w:hAnsi="Times New Roman" w:eastAsia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  <w:proofErr w:type="spellStart"/>
          <w:r>
            <w:rPr>
              <w:rFonts w:ascii="Times New Roman" w:hAnsi="Times New Roman" w:eastAsia="Times New Roman" w:cs="Times New Roman"/>
              <w:bCs/>
              <w:color w:val="000000"/>
              <w:sz w:val="20"/>
              <w:szCs w:val="20"/>
              <w:lang w:eastAsia="tr-TR"/>
            </w:rPr>
            <w:t>Rev</w:t>
          </w:r>
          <w:proofErr w:type="spellEnd"/>
          <w:r>
            <w:rPr>
              <w:rFonts w:ascii="Times New Roman" w:hAnsi="Times New Roman" w:eastAsia="Times New Roman" w:cs="Times New Roman"/>
              <w:bCs/>
              <w:color w:val="000000"/>
              <w:sz w:val="20"/>
              <w:szCs w:val="20"/>
              <w:lang w:eastAsia="tr-TR"/>
            </w:rPr>
            <w:t>. No/Tar.: 00/...</w:t>
          </w:r>
        </w:p>
      </w:tc>
    </w:tr>
    <w:tr w:rsidR="00EF0373" w14:paraId="2EC57631" w14:textId="77777777">
      <w:trPr>
        <w:trHeight w:val="125"/>
      </w:trPr>
      <w:tc>
        <w:tcPr>
          <w:tcW w:w="2122" w:type="dxa"/>
          <w:vMerge/>
          <w:vAlign w:val="center"/>
        </w:tcPr>
        <w:p w:rsidR="00EF0373" w:rsidRDefault="00EF0373" w14:paraId="78B7FD18" w14:textId="77777777">
          <w:pPr>
            <w:spacing w:after="0" w:line="240" w:lineRule="auto"/>
            <w:rPr>
              <w:rFonts w:ascii="Calibri" w:hAnsi="Calibri" w:eastAsia="Times New Roman" w:cs="Times New Roman"/>
              <w:color w:val="000000"/>
              <w:lang w:eastAsia="tr-TR"/>
            </w:rPr>
          </w:pPr>
        </w:p>
      </w:tc>
      <w:tc>
        <w:tcPr>
          <w:tcW w:w="5391" w:type="dxa"/>
          <w:vMerge/>
          <w:vAlign w:val="center"/>
        </w:tcPr>
        <w:p w:rsidR="00EF0373" w:rsidRDefault="00EF0373" w14:paraId="45758C30" w14:textId="77777777">
          <w:pPr>
            <w:spacing w:after="0" w:line="240" w:lineRule="auto"/>
            <w:jc w:val="center"/>
            <w:rPr>
              <w:rFonts w:ascii="Calibri" w:hAnsi="Calibri" w:eastAsia="Times New Roman" w:cs="Times New Roman"/>
              <w:b/>
              <w:bCs/>
              <w:color w:val="000000"/>
              <w:lang w:eastAsia="tr-TR"/>
            </w:rPr>
          </w:pPr>
        </w:p>
      </w:tc>
      <w:tc>
        <w:tcPr>
          <w:tcW w:w="2688" w:type="dxa"/>
          <w:noWrap/>
          <w:vAlign w:val="center"/>
        </w:tcPr>
        <w:p w:rsidR="00EF0373" w:rsidRDefault="00000000" w14:paraId="498FDAB0" w14:textId="77777777">
          <w:pPr>
            <w:spacing w:after="0" w:line="240" w:lineRule="auto"/>
            <w:rPr>
              <w:rFonts w:ascii="Times New Roman" w:hAnsi="Times New Roman" w:eastAsia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hAnsi="Times New Roman" w:eastAsia="Times New Roman" w:cs="Times New Roman"/>
              <w:bCs/>
              <w:color w:val="000000"/>
              <w:sz w:val="20"/>
              <w:szCs w:val="20"/>
              <w:lang w:eastAsia="tr-TR"/>
            </w:rPr>
            <w:t xml:space="preserve">Sayfa: </w:t>
          </w:r>
          <w:r>
            <w:rPr>
              <w:rFonts w:ascii="Times New Roman" w:hAnsi="Times New Roman" w:eastAsia="Times New Roman" w:cs="Times New Roman"/>
              <w:bCs/>
              <w:color w:val="000000"/>
              <w:sz w:val="20"/>
              <w:szCs w:val="20"/>
              <w:lang w:eastAsia="tr-TR"/>
            </w:rPr>
            <w:fldChar w:fldCharType="begin"/>
          </w:r>
          <w:r>
            <w:rPr>
              <w:rFonts w:ascii="Times New Roman" w:hAnsi="Times New Roman" w:eastAsia="Times New Roman" w:cs="Times New Roman"/>
              <w:bCs/>
              <w:color w:val="000000"/>
              <w:sz w:val="20"/>
              <w:szCs w:val="20"/>
              <w:lang w:eastAsia="tr-TR"/>
            </w:rPr>
            <w:instrText>PAGE  \* Arabic  \* MERGEFORMAT</w:instrText>
          </w:r>
          <w:r>
            <w:rPr>
              <w:rFonts w:ascii="Times New Roman" w:hAnsi="Times New Roman" w:eastAsia="Times New Roman" w:cs="Times New Roman"/>
              <w:bCs/>
              <w:color w:val="000000"/>
              <w:sz w:val="20"/>
              <w:szCs w:val="20"/>
              <w:lang w:eastAsia="tr-TR"/>
            </w:rPr>
            <w:fldChar w:fldCharType="separate"/>
          </w:r>
          <w:r>
            <w:rPr>
              <w:rFonts w:ascii="Times New Roman" w:hAnsi="Times New Roman" w:eastAsia="Times New Roman" w:cs="Times New Roman"/>
              <w:bCs/>
              <w:color w:val="000000"/>
              <w:sz w:val="20"/>
              <w:szCs w:val="20"/>
              <w:lang w:eastAsia="tr-TR"/>
            </w:rPr>
            <w:t>1</w:t>
          </w:r>
          <w:r>
            <w:rPr>
              <w:rFonts w:ascii="Times New Roman" w:hAnsi="Times New Roman" w:eastAsia="Times New Roman" w:cs="Times New Roman"/>
              <w:bCs/>
              <w:color w:val="000000"/>
              <w:sz w:val="20"/>
              <w:szCs w:val="20"/>
              <w:lang w:eastAsia="tr-TR"/>
            </w:rPr>
            <w:fldChar w:fldCharType="end"/>
          </w:r>
          <w:r>
            <w:rPr>
              <w:rFonts w:ascii="Times New Roman" w:hAnsi="Times New Roman" w:eastAsia="Times New Roman" w:cs="Times New Roman"/>
              <w:bCs/>
              <w:color w:val="000000"/>
              <w:sz w:val="20"/>
              <w:szCs w:val="20"/>
              <w:lang w:eastAsia="tr-TR"/>
            </w:rPr>
            <w:t xml:space="preserve"> / </w:t>
          </w:r>
          <w:r>
            <w:rPr>
              <w:rFonts w:ascii="Times New Roman" w:hAnsi="Times New Roman" w:eastAsia="Times New Roman" w:cs="Times New Roman"/>
              <w:bCs/>
              <w:color w:val="000000"/>
              <w:sz w:val="20"/>
              <w:szCs w:val="20"/>
              <w:lang w:eastAsia="tr-TR"/>
            </w:rPr>
            <w:fldChar w:fldCharType="begin"/>
          </w:r>
          <w:r>
            <w:rPr>
              <w:rFonts w:ascii="Times New Roman" w:hAnsi="Times New Roman" w:eastAsia="Times New Roman" w:cs="Times New Roman"/>
              <w:bCs/>
              <w:color w:val="000000"/>
              <w:sz w:val="20"/>
              <w:szCs w:val="20"/>
              <w:lang w:eastAsia="tr-TR"/>
            </w:rPr>
            <w:instrText>NUMPAGES  \* Arabic  \* MERGEFORMAT</w:instrText>
          </w:r>
          <w:r>
            <w:rPr>
              <w:rFonts w:ascii="Times New Roman" w:hAnsi="Times New Roman" w:eastAsia="Times New Roman" w:cs="Times New Roman"/>
              <w:bCs/>
              <w:color w:val="000000"/>
              <w:sz w:val="20"/>
              <w:szCs w:val="20"/>
              <w:lang w:eastAsia="tr-TR"/>
            </w:rPr>
            <w:fldChar w:fldCharType="separate"/>
          </w:r>
          <w:r>
            <w:rPr>
              <w:rFonts w:ascii="Times New Roman" w:hAnsi="Times New Roman" w:eastAsia="Times New Roman" w:cs="Times New Roman"/>
              <w:bCs/>
              <w:color w:val="000000"/>
              <w:sz w:val="20"/>
              <w:szCs w:val="20"/>
              <w:lang w:eastAsia="tr-TR"/>
            </w:rPr>
            <w:t>1</w:t>
          </w:r>
          <w:r>
            <w:rPr>
              <w:rFonts w:ascii="Times New Roman" w:hAnsi="Times New Roman" w:eastAsia="Times New Roman" w:cs="Times New Roman"/>
              <w:bCs/>
              <w:color w:val="000000"/>
              <w:sz w:val="20"/>
              <w:szCs w:val="20"/>
              <w:lang w:eastAsia="tr-TR"/>
            </w:rPr>
            <w:fldChar w:fldCharType="end"/>
          </w:r>
        </w:p>
      </w:tc>
    </w:tr>
  </w:tbl>
  <w:p w:rsidR="00EF0373" w:rsidRDefault="00EF0373" w14:paraId="685410FD" w14:textId="7777777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29"/>
    <w:rsid w:val="00021074"/>
    <w:rsid w:val="00043054"/>
    <w:rsid w:val="000A5923"/>
    <w:rsid w:val="000E3949"/>
    <w:rsid w:val="00102B14"/>
    <w:rsid w:val="00102F0E"/>
    <w:rsid w:val="00116C00"/>
    <w:rsid w:val="00162034"/>
    <w:rsid w:val="0018767F"/>
    <w:rsid w:val="00190B79"/>
    <w:rsid w:val="00197F91"/>
    <w:rsid w:val="001B4480"/>
    <w:rsid w:val="001C15E4"/>
    <w:rsid w:val="001D7B32"/>
    <w:rsid w:val="001E288E"/>
    <w:rsid w:val="00200E18"/>
    <w:rsid w:val="002523E2"/>
    <w:rsid w:val="002661B5"/>
    <w:rsid w:val="002675ED"/>
    <w:rsid w:val="00286AFB"/>
    <w:rsid w:val="002A563C"/>
    <w:rsid w:val="003355E8"/>
    <w:rsid w:val="00353C1C"/>
    <w:rsid w:val="003B5A8A"/>
    <w:rsid w:val="00403207"/>
    <w:rsid w:val="00432F6F"/>
    <w:rsid w:val="0044058E"/>
    <w:rsid w:val="004A22C2"/>
    <w:rsid w:val="004B3864"/>
    <w:rsid w:val="004B5D47"/>
    <w:rsid w:val="004B6FB9"/>
    <w:rsid w:val="004C04B8"/>
    <w:rsid w:val="004F4CD4"/>
    <w:rsid w:val="005126B4"/>
    <w:rsid w:val="005247D2"/>
    <w:rsid w:val="00526DC3"/>
    <w:rsid w:val="005437F6"/>
    <w:rsid w:val="005C169B"/>
    <w:rsid w:val="005C3F34"/>
    <w:rsid w:val="005F138D"/>
    <w:rsid w:val="006050B6"/>
    <w:rsid w:val="00651E55"/>
    <w:rsid w:val="006B1381"/>
    <w:rsid w:val="006D4538"/>
    <w:rsid w:val="006F3B86"/>
    <w:rsid w:val="007401AE"/>
    <w:rsid w:val="00766229"/>
    <w:rsid w:val="007830B0"/>
    <w:rsid w:val="00792F4E"/>
    <w:rsid w:val="007D37B3"/>
    <w:rsid w:val="00852200"/>
    <w:rsid w:val="008D0922"/>
    <w:rsid w:val="009316E8"/>
    <w:rsid w:val="00933767"/>
    <w:rsid w:val="0095303E"/>
    <w:rsid w:val="00957900"/>
    <w:rsid w:val="009C10F5"/>
    <w:rsid w:val="009D20DA"/>
    <w:rsid w:val="009F14F7"/>
    <w:rsid w:val="00A01DE8"/>
    <w:rsid w:val="00A20ABB"/>
    <w:rsid w:val="00A458CF"/>
    <w:rsid w:val="00A61006"/>
    <w:rsid w:val="00A61A71"/>
    <w:rsid w:val="00AC7578"/>
    <w:rsid w:val="00B16670"/>
    <w:rsid w:val="00B76C45"/>
    <w:rsid w:val="00B774E5"/>
    <w:rsid w:val="00B910EC"/>
    <w:rsid w:val="00BC084F"/>
    <w:rsid w:val="00BC3662"/>
    <w:rsid w:val="00BD3F84"/>
    <w:rsid w:val="00BD438F"/>
    <w:rsid w:val="00C05DE0"/>
    <w:rsid w:val="00C6033E"/>
    <w:rsid w:val="00C87347"/>
    <w:rsid w:val="00C90B6E"/>
    <w:rsid w:val="00CB1060"/>
    <w:rsid w:val="00CD3807"/>
    <w:rsid w:val="00CE570F"/>
    <w:rsid w:val="00D13975"/>
    <w:rsid w:val="00DD5402"/>
    <w:rsid w:val="00E02603"/>
    <w:rsid w:val="00E517CF"/>
    <w:rsid w:val="00E57B14"/>
    <w:rsid w:val="00E66350"/>
    <w:rsid w:val="00E675C9"/>
    <w:rsid w:val="00EB49F7"/>
    <w:rsid w:val="00EC6239"/>
    <w:rsid w:val="00EE0834"/>
    <w:rsid w:val="00EF0373"/>
    <w:rsid w:val="00F0546F"/>
    <w:rsid w:val="00F175DB"/>
    <w:rsid w:val="00F36898"/>
    <w:rsid w:val="00F45C55"/>
    <w:rsid w:val="00F82A49"/>
    <w:rsid w:val="00FD0432"/>
    <w:rsid w:val="00FD5EAA"/>
    <w:rsid w:val="00FE2262"/>
    <w:rsid w:val="00FE2AA3"/>
    <w:rsid w:val="394B451A"/>
    <w:rsid w:val="6F68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B34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table" w:styleId="TabloKlavuzu">
    <w:name w:val="Table Grid"/>
    <w:basedOn w:val="NormalTablo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">
    <w:name w:val="Üst Bilgi Char"/>
    <w:basedOn w:val="VarsaylanParagrafYazTipi"/>
    <w:link w:val="stBilgi"/>
    <w:uiPriority w:val="99"/>
    <w:qFormat/>
  </w:style>
  <w:style w:type="character" w:customStyle="1" w:styleId="AltBilgiChar">
    <w:name w:val="Alt Bilgi Char"/>
    <w:basedOn w:val="VarsaylanParagrafYazTipi"/>
    <w:link w:val="AltBilgi"/>
    <w:qFormat/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table" w:customStyle="1" w:styleId="DzTablo41">
    <w:name w:val="Düz Tablo 41"/>
    <w:basedOn w:val="NormalTablo"/>
    <w:uiPriority w:val="44"/>
    <w:qFormat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rmalTablo1">
    <w:name w:val="Normal Tablo1"/>
    <w:semiHidden/>
    <w:qFormat/>
    <w:pPr>
      <w:spacing w:after="160" w:line="256" w:lineRule="auto"/>
    </w:pPr>
    <w:rPr>
      <w:rFonts w:cs="Times New Roman"/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table" w:customStyle="1" w:styleId="TabloKlavuzu1">
    <w:name w:val="Tablo Kılavuzu1"/>
    <w:qFormat/>
    <w:rPr>
      <w:rFonts w:cs="Times New Roman"/>
      <w:sz w:val="22"/>
      <w:szCs w:val="22"/>
      <w:lang w:eastAsia="en-US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0" w:type="dxa"/>
        <w:bottom w:w="0" w:type="dxa"/>
        <w:right w:w="100" w:type="dxa"/>
      </w:tblCellMar>
    </w:tblPr>
    <w:tcPr>
      <w:tc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cBorders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2.xml.rels>&#65279;<?xml version="1.0" encoding="utf-8"?><Relationships xmlns="http://schemas.openxmlformats.org/package/2006/relationships"><Relationship Type="http://schemas.openxmlformats.org/officeDocument/2006/relationships/footer" Target="/word/footer1.xml" Id="rId8" /><Relationship Type="http://schemas.openxmlformats.org/officeDocument/2006/relationships/settings" Target="/word/settings.xml" Id="rId3" /><Relationship Type="http://schemas.openxmlformats.org/officeDocument/2006/relationships/header" Target="/word/header1.xml" Id="rId7" /><Relationship Type="http://schemas.openxmlformats.org/officeDocument/2006/relationships/styles" Target="/word/styles.xml" Id="rId2" /><Relationship Type="http://schemas.openxmlformats.org/officeDocument/2006/relationships/customXml" Target="/customXml/item1.xml" Id="rId1" /><Relationship Type="http://schemas.openxmlformats.org/officeDocument/2006/relationships/endnotes" Target="/word/endnotes.xml" Id="rId6" /><Relationship Type="http://schemas.openxmlformats.org/officeDocument/2006/relationships/footnotes" Target="/word/footnotes.xml" Id="rId5" /><Relationship Type="http://schemas.openxmlformats.org/officeDocument/2006/relationships/theme" Target="/word/theme/theme1.xml" Id="rId10" /><Relationship Type="http://schemas.openxmlformats.org/officeDocument/2006/relationships/webSettings" Target="/word/webSettings.xml" Id="rId4" /><Relationship Type="http://schemas.openxmlformats.org/officeDocument/2006/relationships/fontTable" Target="/word/fontTable.xml" Id="rId9" /><Relationship Type="http://schemas.openxmlformats.org/officeDocument/2006/relationships/footer" Target="/word/footer2.xml" Id="Ra42c1f7083f54d08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7B460-0269-4B3A-8B9D-0F0C099C9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Talep Eden Birim2222.dotx</Template>
  <TotalTime>1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Trabzon Üniversitesi</dc:creator>
  <cp:lastModifiedBy>GÖKHAN ODABAŞ</cp:lastModifiedBy>
  <cp:revision>1</cp:revision>
  <dcterms:created xsi:type="dcterms:W3CDTF">2026-07-03T08:19:00Z</dcterms:created>
  <dcterms:modified xsi:type="dcterms:W3CDTF">2026-07-03T08:20:00Z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49937180C85E471CAFFC720FE4DEC58F_11</vt:lpwstr>
  </property>
  <property fmtid="{D5CDD505-2E9C-101B-9397-08002B2CF9AE}" pid="3" name="KSOProductBuildVer">
    <vt:lpwstr>1033-12.2.0.21931</vt:lpwstr>
  </property>
</Properties>
</file>